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E00C" w14:textId="159C2B6A" w:rsidR="009C08E5" w:rsidRPr="005F68D5" w:rsidRDefault="00511393" w:rsidP="001A2C23">
      <w:pPr>
        <w:spacing w:line="276" w:lineRule="auto"/>
        <w:jc w:val="both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0C203" wp14:editId="0DBBDF74">
            <wp:simplePos x="0" y="0"/>
            <wp:positionH relativeFrom="column">
              <wp:posOffset>4089648</wp:posOffset>
            </wp:positionH>
            <wp:positionV relativeFrom="paragraph">
              <wp:posOffset>-502230</wp:posOffset>
            </wp:positionV>
            <wp:extent cx="1665661" cy="1665661"/>
            <wp:effectExtent l="0" t="0" r="0" b="0"/>
            <wp:wrapNone/>
            <wp:docPr id="1453013983" name="Grafik 1" descr="Ein Bild, das Blume, Kreativit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13983" name="Grafik 1" descr="Ein Bild, das Blume, Kreativitä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0" cy="167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04">
        <w:rPr>
          <w:rFonts w:ascii="Aptos" w:hAnsi="Aptos"/>
          <w:b/>
          <w:bCs/>
          <w:sz w:val="28"/>
          <w:szCs w:val="28"/>
        </w:rPr>
        <w:t>Anmeldungsformular Kind</w:t>
      </w:r>
    </w:p>
    <w:p w14:paraId="3FF24F6A" w14:textId="66079C96" w:rsidR="009C08E5" w:rsidRDefault="009C08E5" w:rsidP="001A2C23">
      <w:pPr>
        <w:spacing w:line="276" w:lineRule="auto"/>
        <w:jc w:val="both"/>
        <w:rPr>
          <w:rFonts w:ascii="Aptos" w:hAnsi="Aptos"/>
        </w:rPr>
      </w:pPr>
    </w:p>
    <w:p w14:paraId="35086F47" w14:textId="2A0C03C1" w:rsidR="00B13627" w:rsidRDefault="00B13627" w:rsidP="00B13627">
      <w:pPr>
        <w:pStyle w:val="Listenabsatz"/>
        <w:numPr>
          <w:ilvl w:val="0"/>
          <w:numId w:val="26"/>
        </w:numPr>
        <w:spacing w:line="276" w:lineRule="auto"/>
        <w:jc w:val="both"/>
        <w:rPr>
          <w:rFonts w:ascii="Aptos" w:hAnsi="Aptos"/>
        </w:rPr>
      </w:pPr>
      <w:r w:rsidRPr="00B13627">
        <w:rPr>
          <w:rFonts w:ascii="Aptos" w:hAnsi="Aptos"/>
        </w:rPr>
        <w:t>Dauer</w:t>
      </w:r>
      <w:r>
        <w:rPr>
          <w:rFonts w:ascii="Aptos" w:hAnsi="Aptos"/>
        </w:rPr>
        <w:t>unterbringung</w:t>
      </w:r>
      <w:r w:rsidRPr="00B13627">
        <w:rPr>
          <w:rFonts w:ascii="Aptos" w:hAnsi="Aptos"/>
        </w:rPr>
        <w:tab/>
      </w:r>
    </w:p>
    <w:p w14:paraId="153B7177" w14:textId="3C81EAA3" w:rsidR="00B13627" w:rsidRDefault="00B13627" w:rsidP="00B13627">
      <w:pPr>
        <w:pStyle w:val="Listenabsatz"/>
        <w:numPr>
          <w:ilvl w:val="0"/>
          <w:numId w:val="26"/>
        </w:num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>Nofallunterbringung</w:t>
      </w:r>
    </w:p>
    <w:p w14:paraId="7FD2A7AE" w14:textId="1CA8C6C0" w:rsidR="00B13627" w:rsidRPr="00B13627" w:rsidRDefault="00B13627" w:rsidP="00B13627">
      <w:pPr>
        <w:pStyle w:val="Listenabsatz"/>
        <w:numPr>
          <w:ilvl w:val="0"/>
          <w:numId w:val="26"/>
        </w:num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>Entlastung / Ferien</w:t>
      </w:r>
    </w:p>
    <w:p w14:paraId="524BB919" w14:textId="77777777" w:rsidR="00D60704" w:rsidRDefault="00D60704" w:rsidP="001A2C23">
      <w:pPr>
        <w:spacing w:line="276" w:lineRule="auto"/>
        <w:jc w:val="both"/>
        <w:rPr>
          <w:rFonts w:ascii="Aptos" w:hAnsi="Apto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60704" w14:paraId="1970487C" w14:textId="77777777" w:rsidTr="00D60704">
        <w:tc>
          <w:tcPr>
            <w:tcW w:w="4531" w:type="dxa"/>
          </w:tcPr>
          <w:p w14:paraId="20E75A85" w14:textId="0B20F32A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Name</w:t>
            </w:r>
          </w:p>
        </w:tc>
        <w:tc>
          <w:tcPr>
            <w:tcW w:w="4531" w:type="dxa"/>
          </w:tcPr>
          <w:p w14:paraId="08B11C82" w14:textId="65FB7FA1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Vorname</w:t>
            </w:r>
          </w:p>
          <w:p w14:paraId="668863FA" w14:textId="2F574010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2DED1C22" w14:textId="77777777" w:rsidTr="00D60704">
        <w:tc>
          <w:tcPr>
            <w:tcW w:w="4531" w:type="dxa"/>
          </w:tcPr>
          <w:p w14:paraId="03998EA6" w14:textId="1C78E21A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Geburtsdatum</w:t>
            </w:r>
          </w:p>
        </w:tc>
        <w:tc>
          <w:tcPr>
            <w:tcW w:w="4531" w:type="dxa"/>
          </w:tcPr>
          <w:p w14:paraId="4EB0CEBF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Geschlecht</w:t>
            </w:r>
          </w:p>
          <w:p w14:paraId="3502225D" w14:textId="0EC0B8C1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12B49987" w14:textId="77777777" w:rsidTr="00D60704">
        <w:tc>
          <w:tcPr>
            <w:tcW w:w="4531" w:type="dxa"/>
          </w:tcPr>
          <w:p w14:paraId="7C5D0FBA" w14:textId="5A9373F9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Nationalität</w:t>
            </w:r>
          </w:p>
        </w:tc>
        <w:tc>
          <w:tcPr>
            <w:tcW w:w="4531" w:type="dxa"/>
          </w:tcPr>
          <w:p w14:paraId="3995101A" w14:textId="38B64AB2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Adresse, gesetzlicher Wohnsitz</w:t>
            </w:r>
          </w:p>
          <w:p w14:paraId="1931486F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463EC3A1" w14:textId="77777777" w:rsidTr="00D60704">
        <w:tc>
          <w:tcPr>
            <w:tcW w:w="4531" w:type="dxa"/>
          </w:tcPr>
          <w:p w14:paraId="3572834B" w14:textId="4CE9174F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Gesetzlicher Platzierungsartikel</w:t>
            </w:r>
          </w:p>
        </w:tc>
        <w:tc>
          <w:tcPr>
            <w:tcW w:w="4531" w:type="dxa"/>
          </w:tcPr>
          <w:p w14:paraId="4AE121AE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Sorgerecht</w:t>
            </w:r>
          </w:p>
          <w:p w14:paraId="00DAC239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523B761" w14:textId="0C453DD2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41289A6A" w14:textId="77777777" w:rsidTr="00D60704">
        <w:tc>
          <w:tcPr>
            <w:tcW w:w="4531" w:type="dxa"/>
          </w:tcPr>
          <w:p w14:paraId="231108B6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Zuständige KESB</w:t>
            </w:r>
          </w:p>
          <w:p w14:paraId="52F1124A" w14:textId="77777777" w:rsidR="00FC7CA0" w:rsidRDefault="00FC7CA0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80BDCE2" w14:textId="77777777" w:rsidR="00FC7CA0" w:rsidRDefault="00FC7CA0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34468BB0" w14:textId="77777777" w:rsidR="0028043E" w:rsidRDefault="0028043E" w:rsidP="0028043E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Behördenmitglied</w:t>
            </w:r>
          </w:p>
          <w:p w14:paraId="7E308FFF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55A118AD" w14:textId="77777777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38E6301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2847E7B1" w14:textId="24836DB1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Adresse</w:t>
            </w:r>
            <w:r w:rsidR="00FC7CA0">
              <w:rPr>
                <w:rFonts w:ascii="Aptos" w:hAnsi="Aptos"/>
              </w:rPr>
              <w:t>, Ort:</w:t>
            </w:r>
          </w:p>
          <w:p w14:paraId="5EC4FF94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4B703E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73C1871" w14:textId="0704344D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E-Mail:</w:t>
            </w:r>
          </w:p>
          <w:p w14:paraId="083C9394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3765674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72C1938F" w14:textId="797B3744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Telefon:</w:t>
            </w:r>
          </w:p>
          <w:p w14:paraId="70E3C496" w14:textId="07314046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4531" w:type="dxa"/>
          </w:tcPr>
          <w:p w14:paraId="035A2501" w14:textId="56D80C3E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Zuständige Beiständin/Beistand</w:t>
            </w:r>
          </w:p>
          <w:p w14:paraId="6076DBE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1527367" w14:textId="77777777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5FB2DE22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1CF71D98" w14:textId="77777777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71CC5414" w14:textId="1169A54C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Adresse, Ort:</w:t>
            </w:r>
          </w:p>
          <w:p w14:paraId="61F266E9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942EFF2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38A193D" w14:textId="33BC0BB9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E-Mail:</w:t>
            </w:r>
          </w:p>
          <w:p w14:paraId="5CA41B2D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105C0A16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109F5395" w14:textId="381C60D8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Telefon:</w:t>
            </w:r>
          </w:p>
          <w:p w14:paraId="42AE9458" w14:textId="7CB1BFD5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6CF9AB2C" w14:textId="7930FA24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23746B91" w14:textId="77777777" w:rsidTr="00D60704">
        <w:tc>
          <w:tcPr>
            <w:tcW w:w="4531" w:type="dxa"/>
          </w:tcPr>
          <w:p w14:paraId="09A15B11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Kindsmutter:</w:t>
            </w:r>
          </w:p>
          <w:p w14:paraId="48DAA37A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F3B8DE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2B10191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Adresse, Ort:</w:t>
            </w:r>
          </w:p>
          <w:p w14:paraId="64928D46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B037AEC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657947FF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E-Mail:</w:t>
            </w:r>
          </w:p>
          <w:p w14:paraId="4497D07A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34759D77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C1CDAC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Telefon:</w:t>
            </w:r>
          </w:p>
          <w:p w14:paraId="4DB8AFD8" w14:textId="40057683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4531" w:type="dxa"/>
          </w:tcPr>
          <w:p w14:paraId="03DA3491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Kindsvater:</w:t>
            </w:r>
          </w:p>
          <w:p w14:paraId="7FBBDB86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3E28348F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1BE0AAFD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Adresse, Ort:</w:t>
            </w:r>
          </w:p>
          <w:p w14:paraId="1607B266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66A6A45E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7A84668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E-Mail:</w:t>
            </w:r>
          </w:p>
          <w:p w14:paraId="63D4648C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98E3508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13EDB6B" w14:textId="0187DF6C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Telefon:</w:t>
            </w:r>
          </w:p>
        </w:tc>
      </w:tr>
      <w:tr w:rsidR="00D60704" w14:paraId="39D81F1F" w14:textId="77777777" w:rsidTr="00D60704">
        <w:tc>
          <w:tcPr>
            <w:tcW w:w="4531" w:type="dxa"/>
          </w:tcPr>
          <w:p w14:paraId="5E178EF7" w14:textId="6E32E613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Krankenkasse des Kindes:</w:t>
            </w:r>
          </w:p>
          <w:p w14:paraId="7D20C6BB" w14:textId="22193505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4531" w:type="dxa"/>
          </w:tcPr>
          <w:p w14:paraId="6D74EDEA" w14:textId="577CEA3C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Versicherungsnummer:</w:t>
            </w:r>
          </w:p>
        </w:tc>
      </w:tr>
      <w:tr w:rsidR="00D60704" w14:paraId="7290DD99" w14:textId="77777777" w:rsidTr="00D60704">
        <w:tc>
          <w:tcPr>
            <w:tcW w:w="4531" w:type="dxa"/>
          </w:tcPr>
          <w:p w14:paraId="1E7BB1C0" w14:textId="2D457E25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Haftpflichtversicherung des Kindes:</w:t>
            </w:r>
          </w:p>
        </w:tc>
        <w:tc>
          <w:tcPr>
            <w:tcW w:w="4531" w:type="dxa"/>
          </w:tcPr>
          <w:p w14:paraId="437791E5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Versicherungsnummer:</w:t>
            </w:r>
          </w:p>
          <w:p w14:paraId="0A5ED152" w14:textId="0EF61FEF" w:rsidR="0028043E" w:rsidRDefault="0028043E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D60704" w14:paraId="30C3C154" w14:textId="77777777" w:rsidTr="00D60704">
        <w:tc>
          <w:tcPr>
            <w:tcW w:w="4531" w:type="dxa"/>
          </w:tcPr>
          <w:p w14:paraId="3A667AA9" w14:textId="77777777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Kontakte zur Herkunftsfamilie</w:t>
            </w:r>
          </w:p>
          <w:p w14:paraId="22D5CBE5" w14:textId="1A1621BB" w:rsidR="00AD5B03" w:rsidRDefault="00D60704" w:rsidP="00AD5B03">
            <w:pPr>
              <w:pStyle w:val="Listenabsatz"/>
              <w:numPr>
                <w:ilvl w:val="0"/>
                <w:numId w:val="24"/>
              </w:numPr>
              <w:spacing w:line="276" w:lineRule="auto"/>
              <w:jc w:val="both"/>
              <w:rPr>
                <w:rFonts w:ascii="Aptos" w:hAnsi="Aptos"/>
              </w:rPr>
            </w:pPr>
            <w:r w:rsidRPr="00AD5B03">
              <w:rPr>
                <w:rFonts w:ascii="Aptos" w:hAnsi="Aptos"/>
              </w:rPr>
              <w:t xml:space="preserve">Ja     </w:t>
            </w:r>
          </w:p>
          <w:p w14:paraId="2A40CE76" w14:textId="4778513E" w:rsidR="00D60704" w:rsidRPr="00AD5B03" w:rsidRDefault="00D60704" w:rsidP="00AD5B03">
            <w:pPr>
              <w:pStyle w:val="Listenabsatz"/>
              <w:numPr>
                <w:ilvl w:val="0"/>
                <w:numId w:val="24"/>
              </w:numPr>
              <w:spacing w:line="276" w:lineRule="auto"/>
              <w:jc w:val="both"/>
              <w:rPr>
                <w:rFonts w:ascii="Aptos" w:hAnsi="Aptos"/>
              </w:rPr>
            </w:pPr>
            <w:r w:rsidRPr="00AD5B03">
              <w:rPr>
                <w:rFonts w:ascii="Aptos" w:hAnsi="Aptos"/>
              </w:rPr>
              <w:t>Nein</w:t>
            </w:r>
          </w:p>
        </w:tc>
        <w:tc>
          <w:tcPr>
            <w:tcW w:w="4531" w:type="dxa"/>
          </w:tcPr>
          <w:p w14:paraId="133D466F" w14:textId="547AE3DD" w:rsidR="00D60704" w:rsidRDefault="00D60704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Geplanter Umfang?</w:t>
            </w:r>
          </w:p>
        </w:tc>
      </w:tr>
    </w:tbl>
    <w:p w14:paraId="7246AE9C" w14:textId="77777777" w:rsidR="00D60704" w:rsidRDefault="00D60704" w:rsidP="001A2C23">
      <w:pPr>
        <w:spacing w:line="276" w:lineRule="auto"/>
        <w:jc w:val="both"/>
        <w:rPr>
          <w:rFonts w:ascii="Aptos" w:hAnsi="Apto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2229" w14:paraId="4A238BA1" w14:textId="77777777" w:rsidTr="00C22229">
        <w:tc>
          <w:tcPr>
            <w:tcW w:w="9062" w:type="dxa"/>
          </w:tcPr>
          <w:p w14:paraId="64370116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Anlass der Unterbringung des Kindes</w:t>
            </w:r>
          </w:p>
          <w:p w14:paraId="5F7D96A9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7C2C4A19" w14:textId="6498047F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7E8556CC" w14:textId="77777777" w:rsidTr="00C22229">
        <w:tc>
          <w:tcPr>
            <w:tcW w:w="9062" w:type="dxa"/>
          </w:tcPr>
          <w:p w14:paraId="1E00E045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Ziel der Unterbringung</w:t>
            </w:r>
          </w:p>
          <w:p w14:paraId="3262644A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22003F33" w14:textId="4DECD4B5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146A7440" w14:textId="77777777" w:rsidTr="00C22229">
        <w:tc>
          <w:tcPr>
            <w:tcW w:w="9062" w:type="dxa"/>
          </w:tcPr>
          <w:p w14:paraId="5CDF5D05" w14:textId="262B3CAA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Dauer der geplanten Unterbringung</w:t>
            </w:r>
          </w:p>
          <w:p w14:paraId="29DE3851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E364E66" w14:textId="4031CC76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60AC41F2" w14:textId="77777777" w:rsidTr="00C22229">
        <w:tc>
          <w:tcPr>
            <w:tcW w:w="9062" w:type="dxa"/>
          </w:tcPr>
          <w:p w14:paraId="10C10FA9" w14:textId="2AAF62C5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Wurde eine Perspektivenklärung bezgl. einer allfälligen Umplatzierung oder Rückführung </w:t>
            </w:r>
            <w:r w:rsidR="00FC7CA0">
              <w:rPr>
                <w:rFonts w:ascii="Aptos" w:hAnsi="Aptos"/>
              </w:rPr>
              <w:t>gemacht</w:t>
            </w:r>
            <w:r>
              <w:rPr>
                <w:rFonts w:ascii="Aptos" w:hAnsi="Aptos"/>
              </w:rPr>
              <w:t>?</w:t>
            </w:r>
          </w:p>
          <w:p w14:paraId="7FFCD57D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C7286DA" w14:textId="2BB74DCE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426657C6" w14:textId="77777777" w:rsidTr="00C22229">
        <w:tc>
          <w:tcPr>
            <w:tcW w:w="9062" w:type="dxa"/>
          </w:tcPr>
          <w:p w14:paraId="45D3D882" w14:textId="5EBABF00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Besondere Bedürfnisse des Kindes</w:t>
            </w:r>
            <w:r w:rsidR="008C1CAD">
              <w:rPr>
                <w:rFonts w:ascii="Aptos" w:hAnsi="Aptos"/>
              </w:rPr>
              <w:t>, welche Themen bringt das Kind mit</w:t>
            </w:r>
          </w:p>
          <w:p w14:paraId="195482E6" w14:textId="77777777" w:rsidR="008C1CAD" w:rsidRDefault="008C1CAD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2361408D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1CF225E" w14:textId="04F44C86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2F200B40" w14:textId="77777777" w:rsidTr="00C22229">
        <w:tc>
          <w:tcPr>
            <w:tcW w:w="9062" w:type="dxa"/>
          </w:tcPr>
          <w:p w14:paraId="11BA5780" w14:textId="7997A7D3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Vorbelastungen, Krankheit</w:t>
            </w:r>
          </w:p>
          <w:p w14:paraId="1A84F42A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2A72167" w14:textId="77777777" w:rsidR="008C1CAD" w:rsidRDefault="008C1CAD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6EC5A38B" w14:textId="690C2534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C22229" w14:paraId="66836AB0" w14:textId="77777777" w:rsidTr="00C22229">
        <w:tc>
          <w:tcPr>
            <w:tcW w:w="9062" w:type="dxa"/>
          </w:tcPr>
          <w:p w14:paraId="1CB7BAAF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Erwartungen an die Pflegefamilie</w:t>
            </w:r>
          </w:p>
          <w:p w14:paraId="35DA088F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01C5464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51D7FFF6" w14:textId="7E234ADC" w:rsidR="008C1CAD" w:rsidRDefault="008C1CAD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</w:tbl>
    <w:p w14:paraId="23E4D8E3" w14:textId="77777777" w:rsidR="00D60704" w:rsidRDefault="00D60704" w:rsidP="001A2C23">
      <w:pPr>
        <w:spacing w:line="276" w:lineRule="auto"/>
        <w:jc w:val="both"/>
        <w:rPr>
          <w:rFonts w:ascii="Aptos" w:hAnsi="Apto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2229" w14:paraId="021D7AE8" w14:textId="77777777" w:rsidTr="00C22229">
        <w:tc>
          <w:tcPr>
            <w:tcW w:w="9062" w:type="dxa"/>
          </w:tcPr>
          <w:p w14:paraId="57B0E333" w14:textId="595F929E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Finanzierende Stelle</w:t>
            </w:r>
            <w:r w:rsidR="000331A5">
              <w:rPr>
                <w:rFonts w:ascii="Aptos" w:hAnsi="Aptos"/>
              </w:rPr>
              <w:t xml:space="preserve"> (</w:t>
            </w:r>
            <w:r w:rsidR="000331A5">
              <w:t>bei Art. 310 ZGB ff bitte den Beschluss bezgl. Finanzierung dem Dispositiv beilegen)</w:t>
            </w:r>
            <w:r>
              <w:rPr>
                <w:rFonts w:ascii="Aptos" w:hAnsi="Aptos"/>
              </w:rPr>
              <w:t>:</w:t>
            </w:r>
          </w:p>
          <w:p w14:paraId="4CDEF01E" w14:textId="77777777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6A094EB6" w14:textId="7A60A12A" w:rsidR="00C22229" w:rsidRDefault="00C22229" w:rsidP="001A2C23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</w:tbl>
    <w:p w14:paraId="0356CABD" w14:textId="77777777" w:rsidR="00C22229" w:rsidRDefault="00C22229" w:rsidP="001A2C23">
      <w:pPr>
        <w:spacing w:line="276" w:lineRule="auto"/>
        <w:jc w:val="both"/>
        <w:rPr>
          <w:rFonts w:ascii="Aptos" w:hAnsi="Aptos"/>
        </w:rPr>
      </w:pPr>
    </w:p>
    <w:p w14:paraId="60D00CFE" w14:textId="297ADA4D" w:rsidR="00C22229" w:rsidRDefault="00C22229" w:rsidP="001A2C23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Die Fachstelle Wegwarte hält sich bezüglich der Finanzierung an die </w:t>
      </w:r>
      <w:hyperlink r:id="rId12" w:history="1">
        <w:r w:rsidRPr="000331A5">
          <w:rPr>
            <w:rStyle w:val="Hyperlink"/>
            <w:rFonts w:ascii="Aptos" w:hAnsi="Aptos"/>
          </w:rPr>
          <w:t>Kantonale</w:t>
        </w:r>
        <w:r w:rsidR="00501A42" w:rsidRPr="000331A5">
          <w:rPr>
            <w:rStyle w:val="Hyperlink"/>
            <w:rFonts w:ascii="Aptos" w:hAnsi="Aptos"/>
          </w:rPr>
          <w:t xml:space="preserve"> </w:t>
        </w:r>
        <w:r w:rsidRPr="000331A5">
          <w:rPr>
            <w:rStyle w:val="Hyperlink"/>
            <w:rFonts w:ascii="Aptos" w:hAnsi="Aptos"/>
          </w:rPr>
          <w:t>Verordnung</w:t>
        </w:r>
      </w:hyperlink>
      <w:r>
        <w:rPr>
          <w:rFonts w:ascii="Aptos" w:hAnsi="Aptos"/>
        </w:rPr>
        <w:t xml:space="preserve"> (2020), deshalb kommen die geltenden </w:t>
      </w:r>
      <w:hyperlink r:id="rId13" w:history="1">
        <w:r w:rsidRPr="000331A5">
          <w:rPr>
            <w:rStyle w:val="Hyperlink"/>
            <w:rFonts w:ascii="Aptos" w:hAnsi="Aptos"/>
          </w:rPr>
          <w:t>kantonalen Pflegegeld</w:t>
        </w:r>
        <w:r w:rsidR="000331A5" w:rsidRPr="000331A5">
          <w:rPr>
            <w:rStyle w:val="Hyperlink"/>
            <w:rFonts w:ascii="Aptos" w:hAnsi="Aptos"/>
          </w:rPr>
          <w:t>-R</w:t>
        </w:r>
        <w:r w:rsidRPr="000331A5">
          <w:rPr>
            <w:rStyle w:val="Hyperlink"/>
            <w:rFonts w:ascii="Aptos" w:hAnsi="Aptos"/>
          </w:rPr>
          <w:t>ichtlinien</w:t>
        </w:r>
      </w:hyperlink>
      <w:r>
        <w:rPr>
          <w:rFonts w:ascii="Aptos" w:hAnsi="Aptos"/>
        </w:rPr>
        <w:t xml:space="preserve"> während des ganzen Pflegeverhältnisses vollumfänglich zum Tragen. </w:t>
      </w:r>
    </w:p>
    <w:p w14:paraId="76636704" w14:textId="77777777" w:rsidR="00B13627" w:rsidRDefault="00B13627" w:rsidP="001A2C23">
      <w:pPr>
        <w:spacing w:line="276" w:lineRule="auto"/>
        <w:jc w:val="both"/>
        <w:rPr>
          <w:rFonts w:ascii="Aptos" w:hAnsi="Aptos"/>
        </w:rPr>
      </w:pPr>
    </w:p>
    <w:p w14:paraId="1E5E35C8" w14:textId="11DD6B20" w:rsidR="000331A5" w:rsidRDefault="000331A5" w:rsidP="001A2C23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>Ort, Datum</w:t>
      </w:r>
      <w:r w:rsidR="00013367">
        <w:rPr>
          <w:rFonts w:ascii="Aptos" w:hAnsi="Aptos"/>
        </w:rPr>
        <w:tab/>
      </w:r>
      <w:r w:rsidR="00013367">
        <w:rPr>
          <w:rFonts w:ascii="Aptos" w:hAnsi="Aptos"/>
        </w:rPr>
        <w:tab/>
      </w:r>
      <w:r w:rsidR="00013367"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Stempel, Unterschrift </w:t>
      </w:r>
      <w:r w:rsidR="00DC2A9E">
        <w:rPr>
          <w:rFonts w:ascii="Aptos" w:hAnsi="Aptos"/>
        </w:rPr>
        <w:t>p</w:t>
      </w:r>
      <w:r>
        <w:rPr>
          <w:rFonts w:ascii="Aptos" w:hAnsi="Aptos"/>
        </w:rPr>
        <w:t>latzierende Behörde</w:t>
      </w:r>
    </w:p>
    <w:p w14:paraId="069050E7" w14:textId="2B76B870" w:rsidR="00FC7CA0" w:rsidRDefault="00FC7CA0" w:rsidP="001A2C23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oder Beiständin/Beistand</w:t>
      </w:r>
    </w:p>
    <w:p w14:paraId="5CB9C84A" w14:textId="77777777" w:rsidR="000331A5" w:rsidRDefault="000331A5" w:rsidP="001A2C23">
      <w:pPr>
        <w:spacing w:line="276" w:lineRule="auto"/>
        <w:jc w:val="both"/>
        <w:rPr>
          <w:rFonts w:ascii="Aptos" w:hAnsi="Aptos"/>
        </w:rPr>
      </w:pPr>
    </w:p>
    <w:p w14:paraId="601EE2A9" w14:textId="77777777" w:rsidR="00FC7CA0" w:rsidRDefault="00FC7CA0" w:rsidP="001A2C23">
      <w:pPr>
        <w:spacing w:line="276" w:lineRule="auto"/>
        <w:jc w:val="both"/>
        <w:rPr>
          <w:rFonts w:ascii="Aptos" w:hAnsi="Aptos"/>
        </w:rPr>
      </w:pPr>
    </w:p>
    <w:p w14:paraId="584ECBA4" w14:textId="48FB1029" w:rsidR="000331A5" w:rsidRDefault="000331A5" w:rsidP="001A2C23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>____________________________________</w:t>
      </w:r>
      <w:r>
        <w:rPr>
          <w:rFonts w:ascii="Aptos" w:hAnsi="Aptos"/>
        </w:rPr>
        <w:tab/>
        <w:t>__________________________________________</w:t>
      </w:r>
    </w:p>
    <w:sectPr w:rsidR="000331A5" w:rsidSect="007D7D50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E43B" w14:textId="77777777" w:rsidR="00E50373" w:rsidRDefault="00E50373" w:rsidP="00F6511B">
      <w:r>
        <w:separator/>
      </w:r>
    </w:p>
  </w:endnote>
  <w:endnote w:type="continuationSeparator" w:id="0">
    <w:p w14:paraId="3862B099" w14:textId="77777777" w:rsidR="00E50373" w:rsidRDefault="00E50373" w:rsidP="00F6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C68F" w14:textId="77777777" w:rsidR="008C2764" w:rsidRDefault="008C2764" w:rsidP="008C2764">
    <w:pPr>
      <w:pStyle w:val="Fuzeile"/>
      <w:rPr>
        <w:rFonts w:ascii="Aptos" w:hAnsi="Aptos"/>
        <w:color w:val="7030A0"/>
        <w:sz w:val="18"/>
        <w:szCs w:val="18"/>
      </w:rPr>
    </w:pPr>
  </w:p>
  <w:p w14:paraId="07234C1E" w14:textId="5374A8C8" w:rsidR="005202EB" w:rsidRPr="005202EB" w:rsidRDefault="008C2764" w:rsidP="008C2764">
    <w:pPr>
      <w:pStyle w:val="Fuzeile"/>
      <w:tabs>
        <w:tab w:val="clear" w:pos="9072"/>
      </w:tabs>
      <w:rPr>
        <w:rFonts w:ascii="Aptos" w:hAnsi="Aptos"/>
        <w:color w:val="7030A0"/>
        <w:sz w:val="18"/>
        <w:szCs w:val="18"/>
      </w:rPr>
    </w:pPr>
    <w:r w:rsidRPr="006E4114">
      <w:rPr>
        <w:rFonts w:ascii="Aptos" w:hAnsi="Aptos"/>
        <w:sz w:val="18"/>
        <w:szCs w:val="18"/>
      </w:rPr>
      <w:t xml:space="preserve">Fachstelle Wegwarte  </w:t>
    </w:r>
    <w:r w:rsidRPr="006E4114">
      <w:rPr>
        <w:rFonts w:ascii="Aptos" w:hAnsi="Aptos"/>
        <w:sz w:val="18"/>
        <w:szCs w:val="18"/>
      </w:rPr>
      <w:tab/>
    </w:r>
    <w:r w:rsidR="005202EB" w:rsidRPr="006E4114">
      <w:rPr>
        <w:rFonts w:ascii="Aptos" w:hAnsi="Aptos"/>
        <w:sz w:val="18"/>
        <w:szCs w:val="18"/>
      </w:rPr>
      <w:t>Ausgabedatum: 15.08.2024</w:t>
    </w:r>
    <w:sdt>
      <w:sdtPr>
        <w:rPr>
          <w:rFonts w:ascii="Aptos" w:hAnsi="Aptos"/>
          <w:sz w:val="18"/>
          <w:szCs w:val="18"/>
        </w:rPr>
        <w:id w:val="-2015058674"/>
        <w:docPartObj>
          <w:docPartGallery w:val="Page Numbers (Bottom of Page)"/>
          <w:docPartUnique/>
        </w:docPartObj>
      </w:sdtPr>
      <w:sdtEndPr>
        <w:rPr>
          <w:color w:val="7030A0"/>
        </w:rPr>
      </w:sdtEndPr>
      <w:sdtContent>
        <w:sdt>
          <w:sdtPr>
            <w:rPr>
              <w:rFonts w:ascii="Aptos" w:hAnsi="Aptos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color w:val="7030A0"/>
            </w:rPr>
          </w:sdtEndPr>
          <w:sdtContent>
            <w:r w:rsidRPr="006E4114">
              <w:rPr>
                <w:rFonts w:ascii="Aptos" w:hAnsi="Aptos"/>
                <w:sz w:val="18"/>
                <w:szCs w:val="18"/>
              </w:rPr>
              <w:tab/>
            </w:r>
            <w:r w:rsidRPr="006E4114">
              <w:rPr>
                <w:rFonts w:ascii="Aptos" w:hAnsi="Aptos"/>
                <w:sz w:val="18"/>
                <w:szCs w:val="18"/>
              </w:rPr>
              <w:tab/>
            </w:r>
            <w:r w:rsidRPr="006E4114">
              <w:rPr>
                <w:rFonts w:ascii="Aptos" w:hAnsi="Aptos"/>
                <w:sz w:val="18"/>
                <w:szCs w:val="18"/>
              </w:rPr>
              <w:tab/>
            </w:r>
            <w:r w:rsidRPr="006E4114">
              <w:rPr>
                <w:rFonts w:ascii="Aptos" w:hAnsi="Aptos"/>
                <w:sz w:val="18"/>
                <w:szCs w:val="18"/>
              </w:rPr>
              <w:tab/>
            </w:r>
            <w:r w:rsidRPr="006E4114">
              <w:rPr>
                <w:rFonts w:ascii="Aptos" w:hAnsi="Aptos"/>
                <w:sz w:val="18"/>
                <w:szCs w:val="18"/>
                <w:lang w:val="de-DE"/>
              </w:rPr>
              <w:t xml:space="preserve">Seite </w: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t>1</w: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6E4114">
              <w:rPr>
                <w:rFonts w:ascii="Aptos" w:hAnsi="Aptos"/>
                <w:sz w:val="18"/>
                <w:szCs w:val="18"/>
                <w:lang w:val="de-DE"/>
              </w:rPr>
              <w:t xml:space="preserve"> von </w: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t>3</w:t>
            </w:r>
            <w:r w:rsidRPr="006E4114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5202EB" w:rsidRPr="005202EB">
      <w:rPr>
        <w:rFonts w:ascii="Aptos" w:hAnsi="Aptos"/>
        <w:color w:val="7030A0"/>
        <w:sz w:val="18"/>
        <w:szCs w:val="18"/>
      </w:rPr>
      <w:tab/>
    </w:r>
    <w:r w:rsidR="005202EB" w:rsidRPr="005202EB">
      <w:rPr>
        <w:rFonts w:ascii="Aptos" w:hAnsi="Aptos"/>
        <w:color w:val="7030A0"/>
        <w:sz w:val="18"/>
        <w:szCs w:val="18"/>
      </w:rPr>
      <w:tab/>
    </w:r>
  </w:p>
  <w:p w14:paraId="06D1A91B" w14:textId="07168CC6" w:rsidR="002226B8" w:rsidRDefault="002226B8" w:rsidP="002226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6BE6" w14:textId="77777777" w:rsidR="00E50373" w:rsidRDefault="00E50373" w:rsidP="00F6511B">
      <w:r>
        <w:separator/>
      </w:r>
    </w:p>
  </w:footnote>
  <w:footnote w:type="continuationSeparator" w:id="0">
    <w:p w14:paraId="06109C68" w14:textId="77777777" w:rsidR="00E50373" w:rsidRDefault="00E50373" w:rsidP="00F6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EDB2" w14:textId="6543E6C5" w:rsidR="00F6511B" w:rsidRPr="008C2764" w:rsidRDefault="00FE5B07" w:rsidP="00FE5B07">
    <w:pPr>
      <w:pStyle w:val="Kopfzeile"/>
      <w:rPr>
        <w:rFonts w:ascii="Aptos" w:hAnsi="Aptos"/>
        <w:sz w:val="18"/>
        <w:szCs w:val="18"/>
      </w:rPr>
    </w:pPr>
    <w:r w:rsidRPr="008C2764">
      <w:rPr>
        <w:rFonts w:ascii="Aptos" w:hAnsi="Aptos"/>
        <w:noProof/>
        <w:sz w:val="18"/>
        <w:szCs w:val="18"/>
      </w:rPr>
      <w:tab/>
    </w:r>
    <w:r w:rsidR="00121685" w:rsidRPr="008C2764">
      <w:rPr>
        <w:rFonts w:ascii="Aptos" w:hAnsi="Aptos"/>
        <w:noProof/>
        <w:sz w:val="18"/>
        <w:szCs w:val="18"/>
      </w:rPr>
      <w:t>Anmeldungsformular Kind</w:t>
    </w:r>
    <w:r w:rsidRPr="008C2764">
      <w:rPr>
        <w:rFonts w:ascii="Aptos" w:hAnsi="Aptos"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42D1"/>
    <w:multiLevelType w:val="hybridMultilevel"/>
    <w:tmpl w:val="381C1294"/>
    <w:lvl w:ilvl="0" w:tplc="B0E6E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AA5"/>
    <w:multiLevelType w:val="multilevel"/>
    <w:tmpl w:val="86504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E12F7"/>
    <w:multiLevelType w:val="hybridMultilevel"/>
    <w:tmpl w:val="16422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BC8"/>
    <w:multiLevelType w:val="multilevel"/>
    <w:tmpl w:val="724891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0C0A79"/>
    <w:multiLevelType w:val="hybridMultilevel"/>
    <w:tmpl w:val="60C86B0E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B130266"/>
    <w:multiLevelType w:val="hybridMultilevel"/>
    <w:tmpl w:val="424A7820"/>
    <w:lvl w:ilvl="0" w:tplc="B0E6E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7A7"/>
    <w:multiLevelType w:val="hybridMultilevel"/>
    <w:tmpl w:val="93361C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7F93"/>
    <w:multiLevelType w:val="hybridMultilevel"/>
    <w:tmpl w:val="5678C7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D82"/>
    <w:multiLevelType w:val="hybridMultilevel"/>
    <w:tmpl w:val="9676BD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44CF"/>
    <w:multiLevelType w:val="hybridMultilevel"/>
    <w:tmpl w:val="E7A8D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533"/>
    <w:multiLevelType w:val="hybridMultilevel"/>
    <w:tmpl w:val="DA0A5474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AA7712C"/>
    <w:multiLevelType w:val="multilevel"/>
    <w:tmpl w:val="10D86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FA094A"/>
    <w:multiLevelType w:val="hybridMultilevel"/>
    <w:tmpl w:val="F488B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63E91"/>
    <w:multiLevelType w:val="hybridMultilevel"/>
    <w:tmpl w:val="B882CA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61F1"/>
    <w:multiLevelType w:val="hybridMultilevel"/>
    <w:tmpl w:val="58A64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55CC"/>
    <w:multiLevelType w:val="hybridMultilevel"/>
    <w:tmpl w:val="6E1A548E"/>
    <w:lvl w:ilvl="0" w:tplc="B0E6E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57F7"/>
    <w:multiLevelType w:val="hybridMultilevel"/>
    <w:tmpl w:val="95488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D3183"/>
    <w:multiLevelType w:val="multilevel"/>
    <w:tmpl w:val="D97AA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F46787E"/>
    <w:multiLevelType w:val="hybridMultilevel"/>
    <w:tmpl w:val="A5263DD4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6F36D6B"/>
    <w:multiLevelType w:val="hybridMultilevel"/>
    <w:tmpl w:val="F266FC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A1FB5"/>
    <w:multiLevelType w:val="hybridMultilevel"/>
    <w:tmpl w:val="233AB0E0"/>
    <w:lvl w:ilvl="0" w:tplc="B0E6E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366B5"/>
    <w:multiLevelType w:val="hybridMultilevel"/>
    <w:tmpl w:val="1980CA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665F"/>
    <w:multiLevelType w:val="multilevel"/>
    <w:tmpl w:val="0F34898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57A246F"/>
    <w:multiLevelType w:val="hybridMultilevel"/>
    <w:tmpl w:val="E35CFB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5017A"/>
    <w:multiLevelType w:val="hybridMultilevel"/>
    <w:tmpl w:val="14C05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3D0"/>
    <w:multiLevelType w:val="hybridMultilevel"/>
    <w:tmpl w:val="2A72DD4C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52038962">
    <w:abstractNumId w:val="11"/>
  </w:num>
  <w:num w:numId="2" w16cid:durableId="1915966171">
    <w:abstractNumId w:val="17"/>
  </w:num>
  <w:num w:numId="3" w16cid:durableId="822157919">
    <w:abstractNumId w:val="23"/>
  </w:num>
  <w:num w:numId="4" w16cid:durableId="1617374617">
    <w:abstractNumId w:val="22"/>
  </w:num>
  <w:num w:numId="5" w16cid:durableId="1716615989">
    <w:abstractNumId w:val="3"/>
  </w:num>
  <w:num w:numId="6" w16cid:durableId="1990788180">
    <w:abstractNumId w:val="1"/>
  </w:num>
  <w:num w:numId="7" w16cid:durableId="1520697534">
    <w:abstractNumId w:val="8"/>
  </w:num>
  <w:num w:numId="8" w16cid:durableId="675687628">
    <w:abstractNumId w:val="6"/>
  </w:num>
  <w:num w:numId="9" w16cid:durableId="562178146">
    <w:abstractNumId w:val="9"/>
  </w:num>
  <w:num w:numId="10" w16cid:durableId="37628670">
    <w:abstractNumId w:val="12"/>
  </w:num>
  <w:num w:numId="11" w16cid:durableId="1022509548">
    <w:abstractNumId w:val="19"/>
  </w:num>
  <w:num w:numId="12" w16cid:durableId="445004556">
    <w:abstractNumId w:val="2"/>
  </w:num>
  <w:num w:numId="13" w16cid:durableId="958797209">
    <w:abstractNumId w:val="7"/>
  </w:num>
  <w:num w:numId="14" w16cid:durableId="1063020211">
    <w:abstractNumId w:val="21"/>
  </w:num>
  <w:num w:numId="15" w16cid:durableId="1622762487">
    <w:abstractNumId w:val="4"/>
  </w:num>
  <w:num w:numId="16" w16cid:durableId="1144274090">
    <w:abstractNumId w:val="18"/>
  </w:num>
  <w:num w:numId="17" w16cid:durableId="947128324">
    <w:abstractNumId w:val="10"/>
  </w:num>
  <w:num w:numId="18" w16cid:durableId="578951663">
    <w:abstractNumId w:val="25"/>
  </w:num>
  <w:num w:numId="19" w16cid:durableId="232938452">
    <w:abstractNumId w:val="24"/>
  </w:num>
  <w:num w:numId="20" w16cid:durableId="1104694553">
    <w:abstractNumId w:val="16"/>
  </w:num>
  <w:num w:numId="21" w16cid:durableId="1579167504">
    <w:abstractNumId w:val="13"/>
  </w:num>
  <w:num w:numId="22" w16cid:durableId="249966896">
    <w:abstractNumId w:val="14"/>
  </w:num>
  <w:num w:numId="23" w16cid:durableId="760225316">
    <w:abstractNumId w:val="5"/>
  </w:num>
  <w:num w:numId="24" w16cid:durableId="151677751">
    <w:abstractNumId w:val="20"/>
  </w:num>
  <w:num w:numId="25" w16cid:durableId="878324528">
    <w:abstractNumId w:val="0"/>
  </w:num>
  <w:num w:numId="26" w16cid:durableId="2073577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0C"/>
    <w:rsid w:val="00000E55"/>
    <w:rsid w:val="00013367"/>
    <w:rsid w:val="000331A5"/>
    <w:rsid w:val="00041896"/>
    <w:rsid w:val="000432E4"/>
    <w:rsid w:val="00066033"/>
    <w:rsid w:val="000869C3"/>
    <w:rsid w:val="00095A5D"/>
    <w:rsid w:val="000E26A6"/>
    <w:rsid w:val="00101192"/>
    <w:rsid w:val="001062A4"/>
    <w:rsid w:val="00121685"/>
    <w:rsid w:val="00125C79"/>
    <w:rsid w:val="001429F5"/>
    <w:rsid w:val="00146336"/>
    <w:rsid w:val="001515DF"/>
    <w:rsid w:val="001656C7"/>
    <w:rsid w:val="001661D1"/>
    <w:rsid w:val="001A1045"/>
    <w:rsid w:val="001A2C23"/>
    <w:rsid w:val="001C3046"/>
    <w:rsid w:val="001F3E8B"/>
    <w:rsid w:val="002226B8"/>
    <w:rsid w:val="00242A11"/>
    <w:rsid w:val="00272C4B"/>
    <w:rsid w:val="00275A21"/>
    <w:rsid w:val="0028043E"/>
    <w:rsid w:val="00291489"/>
    <w:rsid w:val="00305C06"/>
    <w:rsid w:val="00306A93"/>
    <w:rsid w:val="0030780E"/>
    <w:rsid w:val="00312086"/>
    <w:rsid w:val="00313B4C"/>
    <w:rsid w:val="003145E8"/>
    <w:rsid w:val="0032721D"/>
    <w:rsid w:val="00372A53"/>
    <w:rsid w:val="003A2658"/>
    <w:rsid w:val="003B1647"/>
    <w:rsid w:val="003C5A92"/>
    <w:rsid w:val="003C6D79"/>
    <w:rsid w:val="003F41E9"/>
    <w:rsid w:val="0041442C"/>
    <w:rsid w:val="00442F4F"/>
    <w:rsid w:val="004556AE"/>
    <w:rsid w:val="00460760"/>
    <w:rsid w:val="00461ABA"/>
    <w:rsid w:val="00465964"/>
    <w:rsid w:val="00485DA1"/>
    <w:rsid w:val="0049037B"/>
    <w:rsid w:val="004A0286"/>
    <w:rsid w:val="004A79FB"/>
    <w:rsid w:val="00501A42"/>
    <w:rsid w:val="00503841"/>
    <w:rsid w:val="00506D82"/>
    <w:rsid w:val="00511393"/>
    <w:rsid w:val="005142A2"/>
    <w:rsid w:val="005202EB"/>
    <w:rsid w:val="00524EBC"/>
    <w:rsid w:val="00535639"/>
    <w:rsid w:val="005928A6"/>
    <w:rsid w:val="005C341D"/>
    <w:rsid w:val="005D011B"/>
    <w:rsid w:val="005F323F"/>
    <w:rsid w:val="005F68D5"/>
    <w:rsid w:val="00603261"/>
    <w:rsid w:val="00662203"/>
    <w:rsid w:val="006647EF"/>
    <w:rsid w:val="0066560B"/>
    <w:rsid w:val="00665E6D"/>
    <w:rsid w:val="00674A56"/>
    <w:rsid w:val="006911D8"/>
    <w:rsid w:val="00692E03"/>
    <w:rsid w:val="00695564"/>
    <w:rsid w:val="006A2192"/>
    <w:rsid w:val="006A4624"/>
    <w:rsid w:val="006B5853"/>
    <w:rsid w:val="006C788F"/>
    <w:rsid w:val="006D1E1B"/>
    <w:rsid w:val="006E4114"/>
    <w:rsid w:val="00737BAE"/>
    <w:rsid w:val="00747DB7"/>
    <w:rsid w:val="00756F3D"/>
    <w:rsid w:val="00774D57"/>
    <w:rsid w:val="00782A8D"/>
    <w:rsid w:val="00790D87"/>
    <w:rsid w:val="0079496E"/>
    <w:rsid w:val="007A2412"/>
    <w:rsid w:val="007B59DB"/>
    <w:rsid w:val="007C067D"/>
    <w:rsid w:val="007D7D50"/>
    <w:rsid w:val="00833C2A"/>
    <w:rsid w:val="00835605"/>
    <w:rsid w:val="008502E2"/>
    <w:rsid w:val="0085158C"/>
    <w:rsid w:val="008644B3"/>
    <w:rsid w:val="0088773C"/>
    <w:rsid w:val="00890C45"/>
    <w:rsid w:val="008B643D"/>
    <w:rsid w:val="008C1CAD"/>
    <w:rsid w:val="008C2764"/>
    <w:rsid w:val="008C702D"/>
    <w:rsid w:val="00910728"/>
    <w:rsid w:val="0091198D"/>
    <w:rsid w:val="009956F2"/>
    <w:rsid w:val="009C08E5"/>
    <w:rsid w:val="009E470C"/>
    <w:rsid w:val="00A3749B"/>
    <w:rsid w:val="00A538F4"/>
    <w:rsid w:val="00AD5B03"/>
    <w:rsid w:val="00B11F1A"/>
    <w:rsid w:val="00B13627"/>
    <w:rsid w:val="00B22639"/>
    <w:rsid w:val="00B70C41"/>
    <w:rsid w:val="00B9164F"/>
    <w:rsid w:val="00BA0AAE"/>
    <w:rsid w:val="00BC283C"/>
    <w:rsid w:val="00BD0BF7"/>
    <w:rsid w:val="00BF4C12"/>
    <w:rsid w:val="00C07A8F"/>
    <w:rsid w:val="00C1411E"/>
    <w:rsid w:val="00C14416"/>
    <w:rsid w:val="00C22229"/>
    <w:rsid w:val="00C237F8"/>
    <w:rsid w:val="00C3001A"/>
    <w:rsid w:val="00C617EC"/>
    <w:rsid w:val="00C9218C"/>
    <w:rsid w:val="00C95784"/>
    <w:rsid w:val="00CE5EF9"/>
    <w:rsid w:val="00D31CE9"/>
    <w:rsid w:val="00D33EB8"/>
    <w:rsid w:val="00D60704"/>
    <w:rsid w:val="00D64341"/>
    <w:rsid w:val="00D659A7"/>
    <w:rsid w:val="00D740CA"/>
    <w:rsid w:val="00DB4115"/>
    <w:rsid w:val="00DC2A9E"/>
    <w:rsid w:val="00DD286D"/>
    <w:rsid w:val="00DE0190"/>
    <w:rsid w:val="00DE2B41"/>
    <w:rsid w:val="00E10EE1"/>
    <w:rsid w:val="00E21FB0"/>
    <w:rsid w:val="00E50373"/>
    <w:rsid w:val="00E65A3F"/>
    <w:rsid w:val="00E66B01"/>
    <w:rsid w:val="00E85F42"/>
    <w:rsid w:val="00E91776"/>
    <w:rsid w:val="00EC0E3D"/>
    <w:rsid w:val="00EC460F"/>
    <w:rsid w:val="00EC5D25"/>
    <w:rsid w:val="00F22562"/>
    <w:rsid w:val="00F31E9D"/>
    <w:rsid w:val="00F326C6"/>
    <w:rsid w:val="00F34FFE"/>
    <w:rsid w:val="00F438EF"/>
    <w:rsid w:val="00F43973"/>
    <w:rsid w:val="00F45CE4"/>
    <w:rsid w:val="00F6511B"/>
    <w:rsid w:val="00F81C73"/>
    <w:rsid w:val="00FB0520"/>
    <w:rsid w:val="00FC3934"/>
    <w:rsid w:val="00FC7CA0"/>
    <w:rsid w:val="00FC7CD4"/>
    <w:rsid w:val="00FE32A9"/>
    <w:rsid w:val="00FE5B07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87ED91"/>
  <w15:chartTrackingRefBased/>
  <w15:docId w15:val="{32750603-F674-4A70-A447-B48BBE3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"/>
      <w:sz w:val="22"/>
      <w:szCs w:val="22"/>
      <w:lang w:eastAsia="en-US"/>
    </w:rPr>
  </w:style>
  <w:style w:type="paragraph" w:styleId="berschrift1">
    <w:name w:val="heading 1"/>
    <w:aliases w:val="jalksdf"/>
    <w:basedOn w:val="Standard"/>
    <w:next w:val="Standard"/>
    <w:link w:val="berschrift1Zchn"/>
    <w:uiPriority w:val="9"/>
    <w:qFormat/>
    <w:rsid w:val="00794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9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1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6511B"/>
    <w:rPr>
      <w:kern w:val="2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651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6511B"/>
    <w:rPr>
      <w:kern w:val="2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81C73"/>
    <w:pPr>
      <w:ind w:left="720"/>
      <w:contextualSpacing/>
    </w:pPr>
  </w:style>
  <w:style w:type="character" w:customStyle="1" w:styleId="berschrift1Zchn">
    <w:name w:val="Überschrift 1 Zchn"/>
    <w:aliases w:val="jalksdf Zchn"/>
    <w:basedOn w:val="Absatz-Standardschriftart"/>
    <w:link w:val="berschrift1"/>
    <w:uiPriority w:val="9"/>
    <w:rsid w:val="0079496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96E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496E"/>
    <w:pPr>
      <w:spacing w:line="259" w:lineRule="auto"/>
      <w:outlineLvl w:val="9"/>
    </w:pPr>
    <w:rPr>
      <w:kern w:val="0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9496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9496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9496E"/>
    <w:rPr>
      <w:color w:val="0563C1" w:themeColor="hyperlink"/>
      <w:u w:val="single"/>
    </w:rPr>
  </w:style>
  <w:style w:type="paragraph" w:customStyle="1" w:styleId="Nummer1">
    <w:name w:val="Nummer 1"/>
    <w:basedOn w:val="Standard"/>
    <w:qFormat/>
    <w:rsid w:val="00782A8D"/>
    <w:pPr>
      <w:spacing w:after="240" w:line="276" w:lineRule="auto"/>
    </w:pPr>
    <w:rPr>
      <w:rFonts w:eastAsia="MS Mincho" w:cs="Calibri"/>
      <w:b/>
      <w:kern w:val="0"/>
      <w:sz w:val="32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FF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75A21"/>
    <w:rPr>
      <w:kern w:val="2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10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A1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g.ch/content/dam/sgch/gesundheit-soziales/soziales/familie/Pflegegeld-Richtlinien%201.%20Januar%202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setzessammlung.sg.ch/app/de/texts_of_law/381.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de\Documents\2-NAS-%20GL-Daten\7.%20Administration\7.11%20Vorlagen\7.7.4%20Dokumente\2023_06_12_Dokumentvorlage.dot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9A8D67C48E4AB4ABCD23015A3ACB" ma:contentTypeVersion="3" ma:contentTypeDescription="Ein neues Dokument erstellen." ma:contentTypeScope="" ma:versionID="7e2a05372d23072edcd2ba199bc880bd">
  <xsd:schema xmlns:xsd="http://www.w3.org/2001/XMLSchema" xmlns:xs="http://www.w3.org/2001/XMLSchema" xmlns:p="http://schemas.microsoft.com/office/2006/metadata/properties" xmlns:ns3="9fe031ae-5240-4774-b6e9-1f70c07c4650" targetNamespace="http://schemas.microsoft.com/office/2006/metadata/properties" ma:root="true" ma:fieldsID="948d0416060e80393b45fb27d7951d7a" ns3:_="">
    <xsd:import namespace="9fe031ae-5240-4774-b6e9-1f70c07c4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31ae-5240-4774-b6e9-1f70c07c4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BDFD-FEA3-436F-9903-E59463BA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031ae-5240-4774-b6e9-1f70c07c4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6AA8-9E49-4074-BBB3-EF1D1719B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58B52-58C5-4C99-9243-6EB3129B3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5E99A-7169-4A89-BEB8-E29BC30F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C:\Users\Kunde\Documents\2-NAS- GL-Daten\7. Administration\7.11 Vorlagen\7.7.4 Dokumente\2023_06_12_Dokumentvorlage.dotx.dot</Template>
  <TotalTime>0</TotalTime>
  <Pages>2</Pages>
  <Words>266</Words>
  <Characters>1437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Häberli</dc:creator>
  <cp:keywords/>
  <dc:description/>
  <cp:lastModifiedBy>Jacques Erlanger</cp:lastModifiedBy>
  <cp:revision>3</cp:revision>
  <cp:lastPrinted>2024-08-27T12:48:00Z</cp:lastPrinted>
  <dcterms:created xsi:type="dcterms:W3CDTF">2024-08-27T12:48:00Z</dcterms:created>
  <dcterms:modified xsi:type="dcterms:W3CDTF">2024-08-27T12:50:00Z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0x010100E7039A8D67C48E4AB4ABCD23015A3ACB</vt:lpwstr>
  </property>
</Properties>
</file>